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2CC3" w14:textId="6AD4ED07" w:rsidR="00BA7286" w:rsidRDefault="00BA7286">
      <w:pPr>
        <w:pStyle w:val="Textbody"/>
        <w:spacing w:before="3"/>
        <w:rPr>
          <w:rFonts w:ascii="Times New Roman" w:hAnsi="Times New Roman"/>
          <w:sz w:val="7"/>
        </w:rPr>
      </w:pPr>
    </w:p>
    <w:p w14:paraId="0AAAD9EF" w14:textId="1CF86ED0" w:rsidR="00BA7286" w:rsidRDefault="00311711" w:rsidP="00311711">
      <w:pPr>
        <w:pStyle w:val="Textbody"/>
        <w:jc w:val="center"/>
        <w:rPr>
          <w:rFonts w:ascii="Liberation Serif" w:hAnsi="Liberation Serif"/>
          <w:sz w:val="26"/>
          <w:lang w:val="fr-FR"/>
        </w:rPr>
      </w:pPr>
      <w:r>
        <w:rPr>
          <w:rFonts w:ascii="Liberation Serif" w:hAnsi="Liberation Serif"/>
          <w:noProof/>
          <w:sz w:val="26"/>
          <w:lang w:val="fr-FR"/>
        </w:rPr>
        <w:drawing>
          <wp:inline distT="0" distB="0" distL="0" distR="0" wp14:anchorId="01BFE740" wp14:editId="2707B729">
            <wp:extent cx="6096000" cy="1733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55ED" w14:textId="77777777" w:rsidR="00BA7286" w:rsidRPr="00F57601" w:rsidRDefault="004625E0" w:rsidP="00885EA3">
      <w:pPr>
        <w:pStyle w:val="Textbody"/>
        <w:spacing w:before="211"/>
        <w:ind w:left="5046" w:right="113"/>
        <w:jc w:val="right"/>
        <w:rPr>
          <w:rFonts w:ascii="Times New Roman" w:hAnsi="Times New Roman" w:cs="Times New Roman"/>
          <w:i/>
          <w:iCs/>
        </w:rPr>
      </w:pPr>
      <w:r w:rsidRPr="00F57601">
        <w:rPr>
          <w:rFonts w:ascii="Times New Roman" w:hAnsi="Times New Roman" w:cs="Times New Roman"/>
          <w:i/>
          <w:iCs/>
        </w:rPr>
        <w:t>Al Dirigente scolastico</w:t>
      </w:r>
    </w:p>
    <w:p w14:paraId="18285678" w14:textId="4C43EBDD" w:rsidR="00A335D1" w:rsidRDefault="00885EA3" w:rsidP="00885EA3">
      <w:pPr>
        <w:pStyle w:val="Textbody"/>
        <w:spacing w:before="211"/>
        <w:ind w:left="5046" w:right="113"/>
        <w:jc w:val="right"/>
        <w:rPr>
          <w:rFonts w:ascii="Times New Roman" w:hAnsi="Times New Roman" w:cs="Times New Roman"/>
          <w:i/>
          <w:iCs/>
        </w:rPr>
      </w:pPr>
      <w:r w:rsidRPr="00F57601">
        <w:rPr>
          <w:rFonts w:ascii="Times New Roman" w:hAnsi="Times New Roman" w:cs="Times New Roman"/>
          <w:i/>
          <w:iCs/>
        </w:rPr>
        <w:t>del</w:t>
      </w:r>
      <w:r w:rsidR="006A6784" w:rsidRPr="00F57601">
        <w:rPr>
          <w:rFonts w:ascii="Times New Roman" w:hAnsi="Times New Roman" w:cs="Times New Roman"/>
          <w:i/>
          <w:iCs/>
        </w:rPr>
        <w:t xml:space="preserve"> </w:t>
      </w:r>
      <w:r w:rsidR="00885390">
        <w:rPr>
          <w:rFonts w:ascii="Times New Roman" w:hAnsi="Times New Roman" w:cs="Times New Roman"/>
          <w:i/>
          <w:iCs/>
        </w:rPr>
        <w:t>Polo Liceale</w:t>
      </w:r>
      <w:r w:rsidR="006A6784" w:rsidRPr="00F57601">
        <w:rPr>
          <w:rFonts w:ascii="Times New Roman" w:hAnsi="Times New Roman" w:cs="Times New Roman"/>
          <w:i/>
          <w:iCs/>
        </w:rPr>
        <w:t xml:space="preserve"> “M. Guerrisi</w:t>
      </w:r>
      <w:r w:rsidR="00885390">
        <w:rPr>
          <w:rFonts w:ascii="Times New Roman" w:hAnsi="Times New Roman" w:cs="Times New Roman"/>
          <w:i/>
          <w:iCs/>
        </w:rPr>
        <w:t xml:space="preserve"> – V. Gerace</w:t>
      </w:r>
      <w:r w:rsidR="006A6784" w:rsidRPr="00F57601">
        <w:rPr>
          <w:rFonts w:ascii="Times New Roman" w:hAnsi="Times New Roman" w:cs="Times New Roman"/>
          <w:i/>
          <w:iCs/>
        </w:rPr>
        <w:t>”</w:t>
      </w:r>
    </w:p>
    <w:p w14:paraId="5E89E640" w14:textId="77777777" w:rsidR="00BA7286" w:rsidRPr="00F57601" w:rsidRDefault="006A6784" w:rsidP="00885EA3">
      <w:pPr>
        <w:pStyle w:val="Textbody"/>
        <w:spacing w:before="211"/>
        <w:ind w:left="5046" w:right="113"/>
        <w:jc w:val="right"/>
        <w:rPr>
          <w:rFonts w:ascii="Times New Roman" w:hAnsi="Times New Roman" w:cs="Times New Roman"/>
          <w:i/>
          <w:iCs/>
        </w:rPr>
      </w:pPr>
      <w:r w:rsidRPr="00F57601">
        <w:rPr>
          <w:rFonts w:ascii="Times New Roman" w:hAnsi="Times New Roman" w:cs="Times New Roman"/>
          <w:i/>
          <w:iCs/>
        </w:rPr>
        <w:t>di Cittanova</w:t>
      </w:r>
    </w:p>
    <w:p w14:paraId="6B5308FA" w14:textId="77777777" w:rsidR="00BA7286" w:rsidRPr="00885EA3" w:rsidRDefault="00BA7286">
      <w:pPr>
        <w:pStyle w:val="Textbody"/>
        <w:rPr>
          <w:rFonts w:ascii="Times New Roman" w:hAnsi="Times New Roman" w:cs="Times New Roman"/>
        </w:rPr>
      </w:pPr>
    </w:p>
    <w:p w14:paraId="6B8C55F4" w14:textId="77777777" w:rsidR="00BA7286" w:rsidRPr="00E864A4" w:rsidRDefault="00BA7286">
      <w:pPr>
        <w:pStyle w:val="Textbody"/>
        <w:rPr>
          <w:rFonts w:ascii="Times New Roman" w:hAnsi="Times New Roman" w:cs="Times New Roman"/>
          <w:b/>
          <w:bCs/>
        </w:rPr>
      </w:pPr>
    </w:p>
    <w:p w14:paraId="2A782081" w14:textId="77777777" w:rsidR="00885390" w:rsidRDefault="00885390" w:rsidP="00C14C4C">
      <w:pPr>
        <w:pStyle w:val="Textbody"/>
        <w:tabs>
          <w:tab w:val="left" w:pos="291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0259489" w14:textId="77777777" w:rsidR="00885390" w:rsidRDefault="00885390" w:rsidP="00C14C4C">
      <w:pPr>
        <w:pStyle w:val="Textbody"/>
        <w:tabs>
          <w:tab w:val="left" w:pos="291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1CA6AA7" w14:textId="6E0A6D11" w:rsidR="00BA7286" w:rsidRPr="00C542E4" w:rsidRDefault="004625E0" w:rsidP="00C14C4C">
      <w:pPr>
        <w:pStyle w:val="Textbody"/>
        <w:tabs>
          <w:tab w:val="left" w:pos="291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864A4">
        <w:rPr>
          <w:rFonts w:ascii="Times New Roman" w:hAnsi="Times New Roman" w:cs="Times New Roman"/>
          <w:b/>
          <w:bCs/>
        </w:rPr>
        <w:t xml:space="preserve">Oggetto: Autorizzazione partecipazione </w:t>
      </w:r>
      <w:r w:rsidR="00885390">
        <w:rPr>
          <w:rFonts w:ascii="Times New Roman" w:hAnsi="Times New Roman" w:cs="Times New Roman"/>
          <w:b/>
          <w:bCs/>
        </w:rPr>
        <w:t>progetto “</w:t>
      </w:r>
      <w:r w:rsidR="00885390" w:rsidRPr="00885390">
        <w:rPr>
          <w:rFonts w:ascii="Times New Roman" w:hAnsi="Times New Roman" w:cs="Times New Roman"/>
          <w:b/>
          <w:bCs/>
          <w:i/>
          <w:iCs/>
        </w:rPr>
        <w:t>Uno sguardo sul mondo:</w:t>
      </w:r>
      <w:r w:rsidR="00C542E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85390" w:rsidRPr="00885390">
        <w:rPr>
          <w:rFonts w:ascii="Times New Roman" w:hAnsi="Times New Roman" w:cs="Times New Roman"/>
          <w:b/>
          <w:bCs/>
          <w:i/>
          <w:iCs/>
        </w:rPr>
        <w:t>dalle aule di scuola. alla vita!”</w:t>
      </w:r>
      <w:r w:rsidR="006B29B0">
        <w:rPr>
          <w:rFonts w:ascii="Times New Roman" w:hAnsi="Times New Roman" w:cs="Times New Roman"/>
          <w:b/>
          <w:bCs/>
          <w:i/>
          <w:iCs/>
        </w:rPr>
        <w:t>.</w:t>
      </w:r>
      <w:r w:rsidR="00C542E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42E4" w:rsidRPr="00C542E4">
        <w:rPr>
          <w:rFonts w:ascii="Times New Roman" w:hAnsi="Times New Roman" w:cs="Times New Roman"/>
          <w:b/>
          <w:bCs/>
        </w:rPr>
        <w:t>Liberatoria</w:t>
      </w:r>
      <w:r w:rsidR="00C542E4">
        <w:rPr>
          <w:rFonts w:ascii="Times New Roman" w:hAnsi="Times New Roman" w:cs="Times New Roman"/>
          <w:b/>
          <w:bCs/>
        </w:rPr>
        <w:t>.</w:t>
      </w:r>
    </w:p>
    <w:p w14:paraId="4D6A49A1" w14:textId="77777777" w:rsidR="00BA7286" w:rsidRPr="00885EA3" w:rsidRDefault="00BA7286">
      <w:pPr>
        <w:pStyle w:val="Textbody"/>
        <w:rPr>
          <w:rFonts w:ascii="Times New Roman" w:hAnsi="Times New Roman" w:cs="Times New Roman"/>
          <w:b/>
        </w:rPr>
      </w:pPr>
    </w:p>
    <w:p w14:paraId="019791D7" w14:textId="2A9F742D" w:rsidR="00BA7286" w:rsidRPr="00885EA3" w:rsidRDefault="004625E0">
      <w:pPr>
        <w:pStyle w:val="Textbody"/>
        <w:tabs>
          <w:tab w:val="left" w:pos="7256"/>
        </w:tabs>
        <w:spacing w:before="139" w:line="480" w:lineRule="auto"/>
        <w:ind w:right="89"/>
        <w:jc w:val="both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I</w:t>
      </w:r>
      <w:r w:rsidR="006B29B0">
        <w:rPr>
          <w:rFonts w:ascii="Times New Roman" w:hAnsi="Times New Roman" w:cs="Times New Roman"/>
        </w:rPr>
        <w:t xml:space="preserve"> </w:t>
      </w:r>
      <w:r w:rsidRPr="00885EA3">
        <w:rPr>
          <w:rFonts w:ascii="Times New Roman" w:hAnsi="Times New Roman" w:cs="Times New Roman"/>
        </w:rPr>
        <w:t>sottoscritt</w:t>
      </w:r>
      <w:r w:rsidR="006B29B0">
        <w:rPr>
          <w:rFonts w:ascii="Times New Roman" w:hAnsi="Times New Roman" w:cs="Times New Roman"/>
        </w:rPr>
        <w:t>i</w:t>
      </w:r>
      <w:r w:rsidR="006A6784" w:rsidRPr="00885EA3">
        <w:rPr>
          <w:rFonts w:ascii="Times New Roman" w:hAnsi="Times New Roman" w:cs="Times New Roman"/>
        </w:rPr>
        <w:t xml:space="preserve"> </w:t>
      </w:r>
      <w:r w:rsidRPr="00885EA3">
        <w:rPr>
          <w:rFonts w:ascii="Times New Roman" w:hAnsi="Times New Roman" w:cs="Times New Roman"/>
        </w:rPr>
        <w:t>_______________________________________________________   genitor</w:t>
      </w:r>
      <w:r w:rsidR="006B29B0">
        <w:rPr>
          <w:rFonts w:ascii="Times New Roman" w:hAnsi="Times New Roman" w:cs="Times New Roman"/>
        </w:rPr>
        <w:t>i</w:t>
      </w:r>
      <w:r w:rsidRPr="00885EA3">
        <w:rPr>
          <w:rFonts w:ascii="Times New Roman" w:hAnsi="Times New Roman" w:cs="Times New Roman"/>
        </w:rPr>
        <w:t xml:space="preserve"> / tutor</w:t>
      </w:r>
      <w:r w:rsidR="006A6784" w:rsidRPr="00885EA3">
        <w:rPr>
          <w:rFonts w:ascii="Times New Roman" w:hAnsi="Times New Roman" w:cs="Times New Roman"/>
        </w:rPr>
        <w:t xml:space="preserve">e </w:t>
      </w:r>
      <w:r w:rsidRPr="00885EA3">
        <w:rPr>
          <w:rFonts w:ascii="Times New Roman" w:hAnsi="Times New Roman" w:cs="Times New Roman"/>
        </w:rPr>
        <w:t>dell’alunno/a _____________________________________________ frequentante nel corrente anno scolastico la classe ___________</w:t>
      </w:r>
      <w:r w:rsidR="006A6784" w:rsidRPr="00885EA3">
        <w:rPr>
          <w:rFonts w:ascii="Times New Roman" w:hAnsi="Times New Roman" w:cs="Times New Roman"/>
        </w:rPr>
        <w:t xml:space="preserve"> </w:t>
      </w:r>
      <w:r w:rsidR="00ED17AB">
        <w:rPr>
          <w:rFonts w:ascii="Times New Roman" w:hAnsi="Times New Roman" w:cs="Times New Roman"/>
        </w:rPr>
        <w:t xml:space="preserve">del Liceo </w:t>
      </w:r>
      <w:r w:rsidR="006A6784" w:rsidRPr="00885EA3">
        <w:rPr>
          <w:rFonts w:ascii="Times New Roman" w:hAnsi="Times New Roman" w:cs="Times New Roman"/>
        </w:rPr>
        <w:t xml:space="preserve"> ______________________________</w:t>
      </w:r>
    </w:p>
    <w:p w14:paraId="2EC2A240" w14:textId="33436615" w:rsidR="00BA7286" w:rsidRPr="00885EA3" w:rsidRDefault="004625E0">
      <w:pPr>
        <w:pStyle w:val="Textbody"/>
        <w:tabs>
          <w:tab w:val="left" w:pos="7256"/>
        </w:tabs>
        <w:spacing w:before="139" w:line="480" w:lineRule="auto"/>
        <w:ind w:right="89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  <w:b/>
          <w:bCs/>
        </w:rPr>
        <w:t>AUTORIZZA</w:t>
      </w:r>
      <w:r w:rsidR="00693A1F">
        <w:rPr>
          <w:rFonts w:ascii="Times New Roman" w:hAnsi="Times New Roman" w:cs="Times New Roman"/>
          <w:b/>
          <w:bCs/>
        </w:rPr>
        <w:t>NO</w:t>
      </w:r>
    </w:p>
    <w:p w14:paraId="208FE230" w14:textId="210728D4" w:rsidR="007032FA" w:rsidRDefault="00E864A4" w:rsidP="00B04B79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both"/>
        <w:rPr>
          <w:rFonts w:ascii="Times New Roman" w:hAnsi="Times New Roman" w:cs="Times New Roman"/>
        </w:rPr>
      </w:pPr>
      <w:r w:rsidRPr="00E864A4">
        <w:rPr>
          <w:rFonts w:ascii="Times New Roman" w:hAnsi="Times New Roman" w:cs="Times New Roman"/>
        </w:rPr>
        <w:t xml:space="preserve">Il/la proprio/a figlio/a </w:t>
      </w:r>
      <w:proofErr w:type="spellStart"/>
      <w:r w:rsidRPr="00E864A4">
        <w:rPr>
          <w:rFonts w:ascii="Times New Roman" w:hAnsi="Times New Roman" w:cs="Times New Roman"/>
        </w:rPr>
        <w:t>a</w:t>
      </w:r>
      <w:proofErr w:type="spellEnd"/>
      <w:r w:rsidRPr="00E864A4">
        <w:rPr>
          <w:rFonts w:ascii="Times New Roman" w:hAnsi="Times New Roman" w:cs="Times New Roman"/>
        </w:rPr>
        <w:t xml:space="preserve"> partecipare </w:t>
      </w:r>
      <w:r w:rsidR="0045593E">
        <w:rPr>
          <w:rFonts w:ascii="Times New Roman" w:hAnsi="Times New Roman" w:cs="Times New Roman"/>
        </w:rPr>
        <w:t xml:space="preserve">al progetto </w:t>
      </w:r>
      <w:r w:rsidRPr="00E864A4">
        <w:rPr>
          <w:rFonts w:ascii="Times New Roman" w:hAnsi="Times New Roman" w:cs="Times New Roman"/>
        </w:rPr>
        <w:t>in oggetto che si terrà</w:t>
      </w:r>
      <w:r w:rsidR="007032FA">
        <w:rPr>
          <w:rFonts w:ascii="Times New Roman" w:hAnsi="Times New Roman" w:cs="Times New Roman"/>
        </w:rPr>
        <w:t>, sia</w:t>
      </w:r>
      <w:r w:rsidR="00711F12">
        <w:rPr>
          <w:rFonts w:ascii="Times New Roman" w:hAnsi="Times New Roman" w:cs="Times New Roman"/>
        </w:rPr>
        <w:t xml:space="preserve"> presso la sede </w:t>
      </w:r>
      <w:r w:rsidR="007032FA">
        <w:rPr>
          <w:rFonts w:ascii="Times New Roman" w:hAnsi="Times New Roman" w:cs="Times New Roman"/>
        </w:rPr>
        <w:t xml:space="preserve">del Liceo Scientifico, che presso siti di interesse, </w:t>
      </w:r>
      <w:r w:rsidR="0045593E">
        <w:rPr>
          <w:rFonts w:ascii="Times New Roman" w:hAnsi="Times New Roman" w:cs="Times New Roman"/>
        </w:rPr>
        <w:t>a partire dal</w:t>
      </w:r>
      <w:r w:rsidRPr="00E864A4">
        <w:rPr>
          <w:rFonts w:ascii="Times New Roman" w:hAnsi="Times New Roman" w:cs="Times New Roman"/>
        </w:rPr>
        <w:t xml:space="preserve"> giorno </w:t>
      </w:r>
      <w:r w:rsidR="0045593E">
        <w:rPr>
          <w:rFonts w:ascii="Times New Roman" w:hAnsi="Times New Roman" w:cs="Times New Roman"/>
        </w:rPr>
        <w:t>0</w:t>
      </w:r>
      <w:r w:rsidR="0018470A">
        <w:rPr>
          <w:rFonts w:ascii="Times New Roman" w:hAnsi="Times New Roman" w:cs="Times New Roman"/>
        </w:rPr>
        <w:t>5/</w:t>
      </w:r>
      <w:r w:rsidR="0045593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/202</w:t>
      </w:r>
      <w:r w:rsidR="0045593E">
        <w:rPr>
          <w:rFonts w:ascii="Times New Roman" w:hAnsi="Times New Roman" w:cs="Times New Roman"/>
        </w:rPr>
        <w:t>5</w:t>
      </w:r>
      <w:r w:rsidR="005D6B0A">
        <w:rPr>
          <w:rFonts w:ascii="Times New Roman" w:hAnsi="Times New Roman" w:cs="Times New Roman"/>
        </w:rPr>
        <w:t xml:space="preserve"> e fino al 05.12.2025,</w:t>
      </w:r>
      <w:r w:rsidRPr="00E864A4">
        <w:rPr>
          <w:rFonts w:ascii="Times New Roman" w:hAnsi="Times New Roman" w:cs="Times New Roman"/>
        </w:rPr>
        <w:t xml:space="preserve"> </w:t>
      </w:r>
      <w:r w:rsidR="0045593E">
        <w:rPr>
          <w:rFonts w:ascii="Times New Roman" w:hAnsi="Times New Roman" w:cs="Times New Roman"/>
        </w:rPr>
        <w:t>dalle ore 1</w:t>
      </w:r>
      <w:r w:rsidR="00ED17AB">
        <w:rPr>
          <w:rFonts w:ascii="Times New Roman" w:hAnsi="Times New Roman" w:cs="Times New Roman"/>
        </w:rPr>
        <w:t>4</w:t>
      </w:r>
      <w:r w:rsidR="0045593E">
        <w:rPr>
          <w:rFonts w:ascii="Times New Roman" w:hAnsi="Times New Roman" w:cs="Times New Roman"/>
        </w:rPr>
        <w:t>.</w:t>
      </w:r>
      <w:r w:rsidR="00ED17AB">
        <w:rPr>
          <w:rFonts w:ascii="Times New Roman" w:hAnsi="Times New Roman" w:cs="Times New Roman"/>
        </w:rPr>
        <w:t>0</w:t>
      </w:r>
      <w:r w:rsidR="0045593E">
        <w:rPr>
          <w:rFonts w:ascii="Times New Roman" w:hAnsi="Times New Roman" w:cs="Times New Roman"/>
        </w:rPr>
        <w:t>0 alle ore 17.</w:t>
      </w:r>
      <w:r w:rsidR="00ED17AB">
        <w:rPr>
          <w:rFonts w:ascii="Times New Roman" w:hAnsi="Times New Roman" w:cs="Times New Roman"/>
        </w:rPr>
        <w:t>0</w:t>
      </w:r>
      <w:r w:rsidR="0045593E">
        <w:rPr>
          <w:rFonts w:ascii="Times New Roman" w:hAnsi="Times New Roman" w:cs="Times New Roman"/>
        </w:rPr>
        <w:t>0</w:t>
      </w:r>
      <w:r w:rsidR="005D6B0A">
        <w:rPr>
          <w:rFonts w:ascii="Times New Roman" w:hAnsi="Times New Roman" w:cs="Times New Roman"/>
        </w:rPr>
        <w:t>, secondo il calendario pubblicato sul sito web del Polo Liceale</w:t>
      </w:r>
      <w:r w:rsidR="007032FA">
        <w:rPr>
          <w:rFonts w:ascii="Times New Roman" w:hAnsi="Times New Roman" w:cs="Times New Roman"/>
        </w:rPr>
        <w:t>.</w:t>
      </w:r>
    </w:p>
    <w:p w14:paraId="7BD72D1E" w14:textId="621C83CF" w:rsidR="00F57601" w:rsidRDefault="007032FA" w:rsidP="00B04B79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si autorizzano </w:t>
      </w:r>
      <w:r w:rsidR="00F24401">
        <w:rPr>
          <w:rFonts w:ascii="Times New Roman" w:hAnsi="Times New Roman" w:cs="Times New Roman"/>
        </w:rPr>
        <w:t xml:space="preserve">previamente anche </w:t>
      </w:r>
      <w:r>
        <w:rPr>
          <w:rFonts w:ascii="Times New Roman" w:hAnsi="Times New Roman" w:cs="Times New Roman"/>
        </w:rPr>
        <w:t xml:space="preserve">tutte le uscite che saranno </w:t>
      </w:r>
      <w:r w:rsidR="00155B78">
        <w:rPr>
          <w:rFonts w:ascii="Times New Roman" w:hAnsi="Times New Roman" w:cs="Times New Roman"/>
        </w:rPr>
        <w:t xml:space="preserve">effettuate nell’ambito del progetto, consapevoli che gli spostamenti dovranno essere effettuati dagli studenti anche in autonomia </w:t>
      </w:r>
      <w:r w:rsidR="005567FF">
        <w:rPr>
          <w:rFonts w:ascii="Times New Roman" w:hAnsi="Times New Roman" w:cs="Times New Roman"/>
        </w:rPr>
        <w:t xml:space="preserve">e con mezzi propri </w:t>
      </w:r>
      <w:r w:rsidR="00155B78">
        <w:rPr>
          <w:rFonts w:ascii="Times New Roman" w:hAnsi="Times New Roman" w:cs="Times New Roman"/>
        </w:rPr>
        <w:t xml:space="preserve">(Carcere di Palmi, </w:t>
      </w:r>
      <w:r w:rsidR="00F24401">
        <w:rPr>
          <w:rFonts w:ascii="Times New Roman" w:hAnsi="Times New Roman" w:cs="Times New Roman"/>
        </w:rPr>
        <w:t>Radio Eco-Sud, Centro accoglienza Cittanova, ecc.)</w:t>
      </w:r>
      <w:r w:rsidR="008747AE">
        <w:rPr>
          <w:rFonts w:ascii="Times New Roman" w:hAnsi="Times New Roman" w:cs="Times New Roman"/>
        </w:rPr>
        <w:t xml:space="preserve">, </w:t>
      </w:r>
      <w:r w:rsidR="008747AE" w:rsidRPr="008747AE">
        <w:rPr>
          <w:rFonts w:ascii="Times New Roman" w:hAnsi="Times New Roman" w:cs="Times New Roman"/>
        </w:rPr>
        <w:t>sollevando l’Istituzione scolastica da qualsivoglia responsabilità per fatti che dovessero accadere durante il tragitto a/r non legati all’obbligo di vigilanza.</w:t>
      </w:r>
    </w:p>
    <w:p w14:paraId="0360FC68" w14:textId="77777777" w:rsidR="00C542E4" w:rsidRPr="00C542E4" w:rsidRDefault="00C542E4" w:rsidP="00C542E4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center"/>
        <w:rPr>
          <w:rFonts w:ascii="Times New Roman" w:hAnsi="Times New Roman" w:cs="Times New Roman"/>
          <w:b/>
          <w:bCs/>
        </w:rPr>
      </w:pPr>
      <w:r w:rsidRPr="00C542E4">
        <w:rPr>
          <w:rFonts w:ascii="Times New Roman" w:hAnsi="Times New Roman" w:cs="Times New Roman"/>
          <w:b/>
          <w:bCs/>
        </w:rPr>
        <w:t>AUTORIZZANO</w:t>
      </w:r>
    </w:p>
    <w:p w14:paraId="3ABFDF86" w14:textId="1E0A6858" w:rsidR="00C542E4" w:rsidRPr="00C542E4" w:rsidRDefault="00C542E4" w:rsidP="00C542E4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inoltre, </w:t>
      </w:r>
      <w:r w:rsidRPr="00C542E4">
        <w:rPr>
          <w:rFonts w:ascii="Times New Roman" w:hAnsi="Times New Roman" w:cs="Times New Roman"/>
        </w:rPr>
        <w:t xml:space="preserve">a titolo gratuito, senza limiti di tempo, ai sensi degli artt.13 e 14 del Regolamento GDPR 2016/679, artt. 10 e 320 </w:t>
      </w:r>
      <w:proofErr w:type="spellStart"/>
      <w:r w:rsidRPr="00C542E4">
        <w:rPr>
          <w:rFonts w:ascii="Times New Roman" w:hAnsi="Times New Roman" w:cs="Times New Roman"/>
        </w:rPr>
        <w:t>cod.civ</w:t>
      </w:r>
      <w:proofErr w:type="spellEnd"/>
      <w:r w:rsidRPr="00C542E4">
        <w:rPr>
          <w:rFonts w:ascii="Times New Roman" w:hAnsi="Times New Roman" w:cs="Times New Roman"/>
        </w:rPr>
        <w:t>. e degli artt. 96 e 97 legge 22.4.1941, n. 633, Legge sul diritto d’autore</w:t>
      </w:r>
      <w:r>
        <w:rPr>
          <w:rFonts w:ascii="Times New Roman" w:hAnsi="Times New Roman" w:cs="Times New Roman"/>
        </w:rPr>
        <w:t>:</w:t>
      </w:r>
    </w:p>
    <w:p w14:paraId="6DEEE4EE" w14:textId="77777777" w:rsidR="00C542E4" w:rsidRPr="00C542E4" w:rsidRDefault="00C542E4" w:rsidP="00C542E4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both"/>
        <w:rPr>
          <w:rFonts w:ascii="Times New Roman" w:hAnsi="Times New Roman" w:cs="Times New Roman"/>
        </w:rPr>
      </w:pPr>
      <w:r w:rsidRPr="00C542E4">
        <w:rPr>
          <w:rFonts w:ascii="Times New Roman" w:hAnsi="Times New Roman" w:cs="Times New Roman"/>
        </w:rPr>
        <w:lastRenderedPageBreak/>
        <w:t>• la pubblicazione e/o diffusione in qualsiasi forma delle immagini del/della proprio/a figlio/a sul sito web del Polo Liceale;</w:t>
      </w:r>
    </w:p>
    <w:p w14:paraId="00D162B8" w14:textId="77777777" w:rsidR="00C542E4" w:rsidRPr="00C542E4" w:rsidRDefault="00C542E4" w:rsidP="00C542E4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both"/>
        <w:rPr>
          <w:rFonts w:ascii="Times New Roman" w:hAnsi="Times New Roman" w:cs="Times New Roman"/>
        </w:rPr>
      </w:pPr>
      <w:r w:rsidRPr="00C542E4">
        <w:rPr>
          <w:rFonts w:ascii="Times New Roman" w:hAnsi="Times New Roman" w:cs="Times New Roman"/>
        </w:rPr>
        <w:t>• la conservazione delle foto e dei video stessi negli archivi informatici della scuola e prendono atto che le finalità di tali pubblicazioni sono di carattere meramente didattico, informativo e promozionale.</w:t>
      </w:r>
    </w:p>
    <w:p w14:paraId="68237D74" w14:textId="7BC4E1D1" w:rsidR="00C542E4" w:rsidRPr="00885EA3" w:rsidRDefault="00C542E4" w:rsidP="00C542E4">
      <w:pPr>
        <w:pStyle w:val="Textbody"/>
        <w:tabs>
          <w:tab w:val="left" w:pos="2448"/>
          <w:tab w:val="left" w:pos="9575"/>
        </w:tabs>
        <w:spacing w:before="138" w:line="360" w:lineRule="auto"/>
        <w:ind w:right="113"/>
        <w:jc w:val="both"/>
        <w:rPr>
          <w:rFonts w:ascii="Times New Roman" w:hAnsi="Times New Roman" w:cs="Times New Roman"/>
        </w:rPr>
      </w:pPr>
      <w:r w:rsidRPr="00C542E4">
        <w:rPr>
          <w:rFonts w:ascii="Times New Roman" w:hAnsi="Times New Roman" w:cs="Times New Roman"/>
        </w:rPr>
        <w:t>La presente liberatoria/autorizzazione potrà essere revocata in ogni tempo con comunicazione scritta</w:t>
      </w:r>
    </w:p>
    <w:p w14:paraId="08EAC243" w14:textId="77777777" w:rsidR="006A6784" w:rsidRPr="00885EA3" w:rsidRDefault="006A6784">
      <w:pPr>
        <w:pStyle w:val="Textbody"/>
        <w:tabs>
          <w:tab w:val="left" w:pos="2815"/>
        </w:tabs>
        <w:spacing w:before="92"/>
        <w:rPr>
          <w:rFonts w:ascii="Times New Roman" w:hAnsi="Times New Roman" w:cs="Times New Roman"/>
        </w:rPr>
      </w:pPr>
    </w:p>
    <w:p w14:paraId="312B44DB" w14:textId="77777777" w:rsidR="00BA7286" w:rsidRPr="00885EA3" w:rsidRDefault="004625E0">
      <w:pPr>
        <w:pStyle w:val="Textbody"/>
        <w:tabs>
          <w:tab w:val="left" w:pos="2815"/>
        </w:tabs>
        <w:spacing w:before="92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Data, _________________</w:t>
      </w:r>
    </w:p>
    <w:p w14:paraId="63FD4818" w14:textId="77777777" w:rsidR="00F57601" w:rsidRDefault="00F57601" w:rsidP="00F57601">
      <w:pPr>
        <w:pStyle w:val="Textbody"/>
        <w:spacing w:line="480" w:lineRule="auto"/>
        <w:ind w:left="5102"/>
        <w:jc w:val="center"/>
        <w:rPr>
          <w:rFonts w:ascii="Times New Roman" w:hAnsi="Times New Roman" w:cs="Times New Roman"/>
        </w:rPr>
      </w:pPr>
    </w:p>
    <w:p w14:paraId="06C3A5F3" w14:textId="77777777" w:rsidR="00BA7286" w:rsidRPr="00885EA3" w:rsidRDefault="004625E0" w:rsidP="00F57601">
      <w:pPr>
        <w:pStyle w:val="Textbody"/>
        <w:spacing w:line="480" w:lineRule="auto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Firma dei genitori /tutori</w:t>
      </w:r>
    </w:p>
    <w:p w14:paraId="1AC21DF7" w14:textId="77777777" w:rsidR="006A6784" w:rsidRPr="00885EA3" w:rsidRDefault="006A6784" w:rsidP="00F57601">
      <w:pPr>
        <w:pStyle w:val="Textbody"/>
        <w:spacing w:line="480" w:lineRule="auto"/>
        <w:ind w:left="5102"/>
        <w:jc w:val="center"/>
        <w:rPr>
          <w:rFonts w:ascii="Times New Roman" w:hAnsi="Times New Roman" w:cs="Times New Roman"/>
        </w:rPr>
      </w:pPr>
    </w:p>
    <w:p w14:paraId="24045989" w14:textId="77777777" w:rsidR="00BA7286" w:rsidRPr="00885EA3" w:rsidRDefault="004625E0" w:rsidP="00F57601">
      <w:pPr>
        <w:pStyle w:val="Textbody"/>
        <w:spacing w:line="480" w:lineRule="auto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________________________________</w:t>
      </w:r>
    </w:p>
    <w:p w14:paraId="55EB9736" w14:textId="77777777" w:rsidR="00BA7286" w:rsidRPr="00885EA3" w:rsidRDefault="004625E0" w:rsidP="00F57601">
      <w:pPr>
        <w:pStyle w:val="Textbody"/>
        <w:spacing w:line="480" w:lineRule="auto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________________________________</w:t>
      </w:r>
    </w:p>
    <w:p w14:paraId="4A14E688" w14:textId="77777777" w:rsidR="00BA7286" w:rsidRPr="00885EA3" w:rsidRDefault="004625E0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 xml:space="preserve"> </w:t>
      </w:r>
    </w:p>
    <w:p w14:paraId="1EDCC92C" w14:textId="77777777" w:rsidR="00BA7286" w:rsidRPr="00885EA3" w:rsidRDefault="00BA7286">
      <w:pPr>
        <w:pStyle w:val="Textbody"/>
        <w:rPr>
          <w:rFonts w:ascii="Times New Roman" w:hAnsi="Times New Roman" w:cs="Times New Roman"/>
        </w:rPr>
      </w:pPr>
    </w:p>
    <w:sectPr w:rsidR="00BA7286" w:rsidRPr="00885EA3" w:rsidSect="00B61CA8">
      <w:footerReference w:type="default" r:id="rId8"/>
      <w:pgSz w:w="11906" w:h="16838"/>
      <w:pgMar w:top="850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CC25" w14:textId="77777777" w:rsidR="002E5A8E" w:rsidRDefault="002E5A8E">
      <w:r>
        <w:separator/>
      </w:r>
    </w:p>
  </w:endnote>
  <w:endnote w:type="continuationSeparator" w:id="0">
    <w:p w14:paraId="5E43C8A9" w14:textId="77777777" w:rsidR="002E5A8E" w:rsidRDefault="002E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953030"/>
      <w:docPartObj>
        <w:docPartGallery w:val="Page Numbers (Bottom of Page)"/>
        <w:docPartUnique/>
      </w:docPartObj>
    </w:sdtPr>
    <w:sdtEndPr/>
    <w:sdtContent>
      <w:p w14:paraId="7D76C18A" w14:textId="4FDA4640" w:rsidR="008F4EF0" w:rsidRDefault="008F4EF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C281EED" w14:textId="77777777" w:rsidR="008F4EF0" w:rsidRDefault="008F4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16FA" w14:textId="77777777" w:rsidR="002E5A8E" w:rsidRDefault="002E5A8E">
      <w:r>
        <w:rPr>
          <w:color w:val="000000"/>
        </w:rPr>
        <w:separator/>
      </w:r>
    </w:p>
  </w:footnote>
  <w:footnote w:type="continuationSeparator" w:id="0">
    <w:p w14:paraId="113E3CF0" w14:textId="77777777" w:rsidR="002E5A8E" w:rsidRDefault="002E5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A54"/>
    <w:multiLevelType w:val="multilevel"/>
    <w:tmpl w:val="E244EE2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1"/>
    <w:rsid w:val="00155B78"/>
    <w:rsid w:val="0018470A"/>
    <w:rsid w:val="002E5A8E"/>
    <w:rsid w:val="00311711"/>
    <w:rsid w:val="0031327E"/>
    <w:rsid w:val="00390857"/>
    <w:rsid w:val="00443DAD"/>
    <w:rsid w:val="0045593E"/>
    <w:rsid w:val="004625E0"/>
    <w:rsid w:val="005567FF"/>
    <w:rsid w:val="005D6B0A"/>
    <w:rsid w:val="00693A1F"/>
    <w:rsid w:val="006A6784"/>
    <w:rsid w:val="006B29B0"/>
    <w:rsid w:val="006F2377"/>
    <w:rsid w:val="007032FA"/>
    <w:rsid w:val="00711F12"/>
    <w:rsid w:val="007B1E23"/>
    <w:rsid w:val="007B3B0B"/>
    <w:rsid w:val="00816AA9"/>
    <w:rsid w:val="008747AE"/>
    <w:rsid w:val="00885390"/>
    <w:rsid w:val="00885EA3"/>
    <w:rsid w:val="008F4EF0"/>
    <w:rsid w:val="009570F8"/>
    <w:rsid w:val="00A335D1"/>
    <w:rsid w:val="00B04B79"/>
    <w:rsid w:val="00B61CA8"/>
    <w:rsid w:val="00BA7286"/>
    <w:rsid w:val="00C12759"/>
    <w:rsid w:val="00C14C4C"/>
    <w:rsid w:val="00C542E4"/>
    <w:rsid w:val="00CB5DDF"/>
    <w:rsid w:val="00D61FE7"/>
    <w:rsid w:val="00DC2DA3"/>
    <w:rsid w:val="00E864A4"/>
    <w:rsid w:val="00ED17AB"/>
    <w:rsid w:val="00F24401"/>
    <w:rsid w:val="00F57231"/>
    <w:rsid w:val="00F57601"/>
    <w:rsid w:val="00F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F3E"/>
  <w15:docId w15:val="{B43BA2A9-19E1-4CF0-B75B-DBA6DE4F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61CA8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rsid w:val="00B61CA8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B61CA8"/>
    <w:rPr>
      <w:sz w:val="24"/>
      <w:szCs w:val="24"/>
    </w:rPr>
  </w:style>
  <w:style w:type="paragraph" w:styleId="Elenco">
    <w:name w:val="List"/>
    <w:basedOn w:val="Textbody"/>
    <w:rsid w:val="00B61CA8"/>
    <w:rPr>
      <w:rFonts w:cs="Lohit Devanagari"/>
    </w:rPr>
  </w:style>
  <w:style w:type="paragraph" w:styleId="Didascalia">
    <w:name w:val="caption"/>
    <w:basedOn w:val="Standard"/>
    <w:rsid w:val="00B61CA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B61CA8"/>
    <w:pPr>
      <w:suppressLineNumbers/>
    </w:pPr>
    <w:rPr>
      <w:rFonts w:cs="Lohit Devanagari"/>
    </w:rPr>
  </w:style>
  <w:style w:type="paragraph" w:styleId="Paragrafoelenco">
    <w:name w:val="List Paragraph"/>
    <w:basedOn w:val="Standard"/>
    <w:rsid w:val="00B61CA8"/>
  </w:style>
  <w:style w:type="paragraph" w:customStyle="1" w:styleId="TableParagraph">
    <w:name w:val="Table Paragraph"/>
    <w:basedOn w:val="Standard"/>
    <w:rsid w:val="00B61CA8"/>
  </w:style>
  <w:style w:type="paragraph" w:styleId="Testofumetto">
    <w:name w:val="Balloon Text"/>
    <w:basedOn w:val="Standard"/>
    <w:rsid w:val="00B61CA8"/>
    <w:rPr>
      <w:rFonts w:ascii="Tahoma" w:eastAsia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61CA8"/>
    <w:rPr>
      <w:rFonts w:ascii="Tahoma" w:eastAsia="Arial" w:hAnsi="Tahoma" w:cs="Tahoma"/>
      <w:sz w:val="16"/>
      <w:szCs w:val="16"/>
      <w:lang w:val="it-IT" w:eastAsia="it-IT" w:bidi="it-IT"/>
    </w:rPr>
  </w:style>
  <w:style w:type="numbering" w:customStyle="1" w:styleId="Nessunelenco1">
    <w:name w:val="Nessun elenco1"/>
    <w:basedOn w:val="Nessunelenco"/>
    <w:rsid w:val="00B61CA8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F4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EF0"/>
  </w:style>
  <w:style w:type="paragraph" w:styleId="Pidipagina">
    <w:name w:val="footer"/>
    <w:basedOn w:val="Normale"/>
    <w:link w:val="PidipaginaCarattere"/>
    <w:uiPriority w:val="99"/>
    <w:unhideWhenUsed/>
    <w:rsid w:val="008F4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OneDrive\Desktop\scuola\Consenso%20genitori%2025magg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Consenso genitori 25maggio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Did16</dc:title>
  <dc:creator>Felicia Elisabetta Minniti</dc:creator>
  <cp:lastModifiedBy>USER</cp:lastModifiedBy>
  <cp:revision>2</cp:revision>
  <dcterms:created xsi:type="dcterms:W3CDTF">2025-11-03T11:20:00Z</dcterms:created>
  <dcterms:modified xsi:type="dcterms:W3CDTF">2025-11-03T11:20:00Z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2015-07-07T00:00:00Z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2018-10-03T00:00:00Z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